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0F" w:rsidRPr="000E741A" w:rsidRDefault="0011120F" w:rsidP="00051A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7A07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11120F" w:rsidRPr="000E741A" w:rsidRDefault="0011120F" w:rsidP="00051A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11120F" w:rsidRPr="000E741A" w:rsidRDefault="0011120F" w:rsidP="00051A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11120F" w:rsidRPr="000E741A" w:rsidRDefault="0011120F" w:rsidP="00051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20F" w:rsidRDefault="0011120F" w:rsidP="00051A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11120F" w:rsidRPr="000E741A" w:rsidRDefault="0011120F" w:rsidP="00051AD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11120F" w:rsidRPr="000E741A" w:rsidRDefault="0011120F" w:rsidP="00051AD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апреля 2022 года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42</w:t>
      </w:r>
    </w:p>
    <w:p w:rsidR="0011120F" w:rsidRDefault="0011120F" w:rsidP="00051AD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11120F" w:rsidRDefault="0011120F" w:rsidP="002F0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120F" w:rsidRPr="00EC39B3" w:rsidRDefault="0011120F" w:rsidP="002F0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120F" w:rsidRPr="002F088E" w:rsidRDefault="0011120F" w:rsidP="002F0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8E">
        <w:rPr>
          <w:rFonts w:ascii="Times New Roman" w:hAnsi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2F088E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2F088E">
        <w:rPr>
          <w:rFonts w:ascii="Times New Roman" w:hAnsi="Times New Roman"/>
          <w:b/>
          <w:sz w:val="28"/>
          <w:szCs w:val="28"/>
        </w:rPr>
        <w:t xml:space="preserve">границах населенных пунктов 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В  соответствии  </w:t>
      </w:r>
      <w:r w:rsidRPr="003744E4">
        <w:rPr>
          <w:rFonts w:ascii="Times New Roman" w:hAnsi="Times New Roman"/>
          <w:sz w:val="28"/>
          <w:szCs w:val="28"/>
          <w:shd w:val="clear" w:color="auto" w:fill="FFFFFF"/>
        </w:rPr>
        <w:t xml:space="preserve">с  </w:t>
      </w:r>
      <w:hyperlink r:id="rId6" w:anchor="/document/12164247/entry/9113" w:history="1">
        <w:r w:rsidRPr="003744E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hAnsi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hAnsi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hAnsi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hAnsi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hAnsi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hAnsi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hAnsi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Среднечелбасского </w:t>
      </w:r>
      <w:r w:rsidRPr="00EC39B3">
        <w:rPr>
          <w:rFonts w:ascii="Times New Roman" w:hAnsi="Times New Roman"/>
          <w:sz w:val="28"/>
          <w:szCs w:val="28"/>
        </w:rPr>
        <w:t xml:space="preserve">сельского  поселения </w:t>
      </w:r>
      <w:r>
        <w:rPr>
          <w:rFonts w:ascii="Times New Roman" w:hAnsi="Times New Roman"/>
          <w:sz w:val="28"/>
          <w:szCs w:val="28"/>
        </w:rPr>
        <w:t>Павловского района, постановляю:</w:t>
      </w:r>
    </w:p>
    <w:p w:rsidR="0011120F" w:rsidRPr="00EC39B3" w:rsidRDefault="0011120F" w:rsidP="002F088E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C39B3">
        <w:rPr>
          <w:rFonts w:ascii="Times New Roman" w:hAnsi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hAnsi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EC39B3">
        <w:rPr>
          <w:rFonts w:ascii="Times New Roman" w:hAnsi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EC39B3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 администрации </w:t>
      </w:r>
      <w:r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района.</w:t>
      </w: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552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552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Среднечелбасского сельского</w:t>
      </w:r>
    </w:p>
    <w:p w:rsidR="0011120F" w:rsidRPr="00EC39B3" w:rsidRDefault="0011120F" w:rsidP="00552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В.А.Жук</w:t>
      </w:r>
    </w:p>
    <w:p w:rsidR="0011120F" w:rsidRPr="00EC39B3" w:rsidRDefault="0011120F" w:rsidP="002F13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bCs/>
          <w:sz w:val="28"/>
          <w:szCs w:val="28"/>
        </w:rPr>
      </w:pPr>
    </w:p>
    <w:p w:rsidR="0011120F" w:rsidRPr="00EC39B3" w:rsidRDefault="0011120F" w:rsidP="00C6799F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РИЛОЖЕНИЕ</w:t>
      </w:r>
    </w:p>
    <w:p w:rsidR="0011120F" w:rsidRDefault="0011120F" w:rsidP="00C6799F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к  постановлению  администрации</w:t>
      </w:r>
    </w:p>
    <w:p w:rsidR="0011120F" w:rsidRDefault="0011120F" w:rsidP="00C6799F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11120F" w:rsidRDefault="0011120F" w:rsidP="00C6799F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Павловского района </w:t>
      </w:r>
    </w:p>
    <w:p w:rsidR="0011120F" w:rsidRPr="00EC39B3" w:rsidRDefault="0011120F" w:rsidP="00C6799F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05.04.2022г. № 42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C679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1120F" w:rsidRDefault="0011120F" w:rsidP="00C679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1120F" w:rsidRPr="00672D04" w:rsidRDefault="0011120F" w:rsidP="00C679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2D04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11120F" w:rsidRPr="00672D04" w:rsidRDefault="0011120F" w:rsidP="00C67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D04">
        <w:rPr>
          <w:rFonts w:ascii="Times New Roman" w:hAnsi="Times New Roman"/>
          <w:b/>
          <w:bCs/>
          <w:sz w:val="28"/>
          <w:szCs w:val="28"/>
        </w:rPr>
        <w:t>проверочного  листа (списка  контрольных  вопросов),</w:t>
      </w:r>
    </w:p>
    <w:p w:rsidR="0011120F" w:rsidRPr="00672D04" w:rsidRDefault="0011120F" w:rsidP="00C67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D04">
        <w:rPr>
          <w:rFonts w:ascii="Times New Roman" w:hAnsi="Times New Roman"/>
          <w:b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672D04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672D04">
        <w:rPr>
          <w:rFonts w:ascii="Times New Roman" w:hAnsi="Times New Roman"/>
          <w:b/>
          <w:sz w:val="28"/>
          <w:szCs w:val="28"/>
        </w:rPr>
        <w:t>границах населенных пунктов Среднечелбасского</w:t>
      </w:r>
      <w:r w:rsidRPr="00672D0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Pr="00EC39B3" w:rsidRDefault="0011120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1120F" w:rsidRPr="00EC39B3" w:rsidRDefault="0011120F" w:rsidP="00C67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 от ___________ № ________ «</w:t>
      </w:r>
      <w:r w:rsidRPr="00EC39B3">
        <w:rPr>
          <w:rFonts w:ascii="Times New Roman" w:hAnsi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района»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11120F" w:rsidRPr="00EC39B3" w:rsidRDefault="0011120F" w:rsidP="00C67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hAnsi="Times New Roman"/>
          <w:sz w:val="28"/>
          <w:szCs w:val="28"/>
        </w:rPr>
        <w:t xml:space="preserve">ором </w:t>
      </w:r>
      <w:r w:rsidRPr="00EC39B3">
        <w:rPr>
          <w:rFonts w:ascii="Times New Roman" w:hAnsi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/>
          <w:sz w:val="28"/>
          <w:szCs w:val="28"/>
        </w:rPr>
        <w:t>границах населенных пунктов</w:t>
      </w:r>
      <w:r w:rsidRPr="00051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743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Наименование  органа  муниципального  контроля:</w:t>
      </w: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11120F" w:rsidRPr="00B231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11120F" w:rsidRPr="00B231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_____.</w:t>
      </w:r>
    </w:p>
    <w:p w:rsidR="0011120F" w:rsidRDefault="0011120F" w:rsidP="00B231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hAnsi="Times New Roman"/>
          <w:sz w:val="28"/>
          <w:szCs w:val="28"/>
        </w:rPr>
        <w:t>:</w:t>
      </w:r>
    </w:p>
    <w:p w:rsidR="0011120F" w:rsidRPr="00EC39B3" w:rsidRDefault="0011120F" w:rsidP="00D6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</w:t>
      </w:r>
    </w:p>
    <w:p w:rsidR="0011120F" w:rsidRPr="00EC39B3" w:rsidRDefault="0011120F" w:rsidP="00D6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11120F" w:rsidRPr="00EC39B3" w:rsidRDefault="0011120F" w:rsidP="00D62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 распоряжения  о  проведении  плановой  проверки: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Должность,  фамилия  и  инициалы  должностного  лица  администрации </w:t>
      </w:r>
      <w:r>
        <w:rPr>
          <w:rFonts w:ascii="Times New Roman" w:hAnsi="Times New Roman"/>
          <w:sz w:val="28"/>
          <w:szCs w:val="28"/>
        </w:rPr>
        <w:t>Среднечелбасского</w:t>
      </w:r>
      <w:r w:rsidRPr="00EC3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hAnsi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Pr="00EC39B3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/>
    <w:p w:rsidR="0011120F" w:rsidRPr="001D24A2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C6799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  <w:sectPr w:rsidR="0011120F" w:rsidSect="002F088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143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90"/>
        <w:gridCol w:w="3812"/>
        <w:gridCol w:w="1089"/>
        <w:gridCol w:w="1275"/>
        <w:gridCol w:w="63"/>
        <w:gridCol w:w="1071"/>
        <w:gridCol w:w="1560"/>
        <w:gridCol w:w="4536"/>
        <w:gridCol w:w="14"/>
        <w:gridCol w:w="119"/>
        <w:gridCol w:w="109"/>
      </w:tblGrid>
      <w:tr w:rsidR="0011120F" w:rsidRPr="00702022" w:rsidTr="00875B1C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1120F" w:rsidRPr="00702022" w:rsidTr="00875B1C">
        <w:trPr>
          <w:gridAfter w:val="2"/>
          <w:wAfter w:w="22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87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пункт  2  статьи  16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>257-ФЗ  «</w:t>
            </w:r>
            <w:hyperlink r:id="rId12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87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пункт  3  статьи  16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>57-ФЗ  «</w:t>
            </w:r>
            <w:hyperlink r:id="rId14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пункт  4  статьи  16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11120F" w:rsidRPr="005F0E75" w:rsidRDefault="0011120F" w:rsidP="0087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Минтранса  России  от  16.11.2012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87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пункты  1</w:t>
              </w:r>
            </w:hyperlink>
            <w:r w:rsidRPr="00875B1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18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2  статьи  17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>257-ФЗ  «</w:t>
            </w:r>
            <w:hyperlink r:id="rId19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120F" w:rsidRPr="00702022" w:rsidTr="00875B1C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пункт  3  статьи  17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21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1120F" w:rsidRPr="005F0E75" w:rsidRDefault="0011120F" w:rsidP="0087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Минтранса  России  от  16.11.2012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>402  «</w:t>
            </w:r>
            <w:hyperlink r:id="rId23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875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875B1C">
                <w:rPr>
                  <w:rFonts w:ascii="Times New Roman" w:hAnsi="Times New Roman"/>
                  <w:sz w:val="24"/>
                  <w:szCs w:val="24"/>
                </w:rPr>
                <w:t>пункт  1  статьи  18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5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2  статьи  19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1120F" w:rsidRPr="00702022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2  статьи  19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1120F" w:rsidRPr="00702022" w:rsidTr="00875B1C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ED4321">
                <w:rPr>
                  <w:rFonts w:ascii="Times New Roman" w:hAnsi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1120F" w:rsidRPr="00702022" w:rsidTr="00ED4321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1  статьи  22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1120F" w:rsidRPr="00702022" w:rsidTr="00ED432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3  статьи  22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1120F" w:rsidRPr="00702022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4  статьи  22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11120F" w:rsidRPr="00702022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6  статьи  22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11120F" w:rsidRPr="00702022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3  статьи  25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>Федерального  закона  от  08.11.2007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11120F" w:rsidRPr="00702022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3  статьи  25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>Федерального  закона  от  08.11.2007  №  257-ФЗ  «</w:t>
            </w:r>
            <w:hyperlink r:id="rId36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11120F" w:rsidRPr="00702022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3  статьи  25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11120F" w:rsidRPr="00702022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8  статьи  26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11120F" w:rsidRPr="00702022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702022" w:rsidRDefault="0011120F" w:rsidP="00ED4321">
            <w:pPr>
              <w:spacing w:after="0" w:line="240" w:lineRule="auto"/>
              <w:jc w:val="both"/>
            </w:pPr>
            <w:hyperlink r:id="rId41" w:history="1">
              <w:r w:rsidRPr="00ED4321">
                <w:rPr>
                  <w:rFonts w:ascii="Times New Roman" w:hAnsi="Times New Roman"/>
                  <w:sz w:val="24"/>
                  <w:szCs w:val="24"/>
                </w:rPr>
                <w:t>пункт  8  статьи  26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42" w:tgtFrame="_blank" w:history="1">
              <w:r w:rsidRPr="005F0E75">
                <w:rPr>
                  <w:rFonts w:ascii="Times New Roman" w:hAnsi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11120F" w:rsidRPr="00702022" w:rsidTr="00ED4321">
        <w:trPr>
          <w:gridAfter w:val="2"/>
          <w:wAfter w:w="228" w:type="dxa"/>
          <w:trHeight w:val="455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 xml:space="preserve">Соблюдаются ли требования к </w:t>
            </w:r>
            <w:r w:rsidRPr="007020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0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702022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20F" w:rsidRPr="00702022" w:rsidTr="006E219C">
        <w:trPr>
          <w:gridAfter w:val="2"/>
          <w:wAfter w:w="228" w:type="dxa"/>
          <w:trHeight w:val="28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ED43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</w:t>
            </w:r>
            <w:r>
              <w:rPr>
                <w:rFonts w:ascii="Times New Roman" w:hAnsi="Times New Roman"/>
                <w:sz w:val="24"/>
                <w:szCs w:val="24"/>
              </w:rPr>
              <w:t>чения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> 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6E21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Среднечелбасского сельского поселения Павловского района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30.09.2012 № 36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F0E75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создания</w:t>
            </w:r>
          </w:p>
          <w:p w:rsidR="0011120F" w:rsidRPr="00702022" w:rsidRDefault="0011120F" w:rsidP="006E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0E75">
              <w:rPr>
                <w:rFonts w:ascii="Times New Roman" w:hAnsi="Times New Roman"/>
                <w:bCs/>
                <w:sz w:val="24"/>
                <w:szCs w:val="24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hAnsi="Times New Roman"/>
                <w:bCs/>
                <w:sz w:val="24"/>
                <w:szCs w:val="24"/>
              </w:rPr>
              <w:t>общего пользования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униципального</w:t>
            </w:r>
            <w:r w:rsidRPr="005F0E75">
              <w:rPr>
                <w:rFonts w:ascii="Times New Roman" w:hAnsi="Times New Roman"/>
                <w:bCs/>
                <w:sz w:val="24"/>
                <w:szCs w:val="24"/>
              </w:rPr>
              <w:t xml:space="preserve"> зна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чения Среднечелбасского сельского поселения Павловского района</w:t>
            </w:r>
            <w:r w:rsidRPr="005F0E75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</w:tr>
      <w:tr w:rsidR="0011120F" w:rsidRPr="00702022" w:rsidTr="006E219C">
        <w:trPr>
          <w:gridAfter w:val="2"/>
          <w:wAfter w:w="228" w:type="dxa"/>
          <w:trHeight w:val="200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702022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022">
              <w:rPr>
                <w:rFonts w:ascii="Times New Roman" w:hAnsi="Times New Roman"/>
                <w:bCs/>
                <w:sz w:val="24"/>
                <w:szCs w:val="24"/>
              </w:rPr>
              <w:t>Соблюдается ли порядок</w:t>
            </w:r>
            <w:r w:rsidRPr="00702022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 ? </w:t>
            </w:r>
          </w:p>
          <w:p w:rsidR="0011120F" w:rsidRPr="00702022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120F" w:rsidRPr="00702022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120F" w:rsidRPr="00702022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120F" w:rsidRPr="00702022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pStyle w:val="NormalWeb"/>
              <w:spacing w:before="0" w:beforeAutospacing="0" w:after="0" w:afterAutospacing="0"/>
              <w:jc w:val="both"/>
            </w:pPr>
            <w:r w:rsidRPr="005F0E75">
              <w:rPr>
                <w:bCs/>
              </w:rPr>
              <w:t xml:space="preserve">Постановление администрации </w:t>
            </w:r>
            <w:r>
              <w:rPr>
                <w:bCs/>
              </w:rPr>
              <w:t>Среднечелбасского сельского поселения Павловского р</w:t>
            </w:r>
            <w:r w:rsidRPr="005F0E75">
              <w:rPr>
                <w:bCs/>
              </w:rPr>
              <w:t>айона от</w:t>
            </w:r>
            <w:r>
              <w:rPr>
                <w:bCs/>
              </w:rPr>
              <w:t xml:space="preserve"> 23.06.2016 № 149 </w:t>
            </w:r>
            <w:r>
              <w:t>«</w:t>
            </w:r>
            <w:r w:rsidRPr="005F0E75">
              <w:t xml:space="preserve">Об утверждении  </w:t>
            </w:r>
            <w:r>
              <w:t xml:space="preserve">порядка содержания и ремонта автомобильных дорог местного значения в границах </w:t>
            </w:r>
            <w:r>
              <w:rPr>
                <w:bCs/>
              </w:rPr>
              <w:t>Среднечелбасского</w:t>
            </w:r>
            <w:r>
              <w:t xml:space="preserve"> сельского поселения Павловского района»</w:t>
            </w:r>
          </w:p>
        </w:tc>
      </w:tr>
      <w:tr w:rsidR="0011120F" w:rsidRPr="00702022" w:rsidTr="006E219C">
        <w:trPr>
          <w:gridAfter w:val="2"/>
          <w:wAfter w:w="22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E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F0E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702022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022">
              <w:rPr>
                <w:rFonts w:ascii="Times New Roman" w:hAnsi="Times New Roman"/>
                <w:bCs/>
                <w:sz w:val="24"/>
                <w:szCs w:val="24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1120F" w:rsidRPr="005F0E75" w:rsidRDefault="0011120F" w:rsidP="005F0E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20F" w:rsidRPr="005F0E75" w:rsidRDefault="0011120F" w:rsidP="005F0E75">
            <w:pPr>
              <w:pStyle w:val="NormalWeb"/>
              <w:spacing w:before="0" w:beforeAutospacing="0" w:after="0" w:afterAutospacing="0"/>
              <w:jc w:val="both"/>
            </w:pPr>
            <w:r w:rsidRPr="005F0E75">
              <w:rPr>
                <w:bCs/>
              </w:rPr>
              <w:t xml:space="preserve">Постановление администрации </w:t>
            </w:r>
            <w:r>
              <w:rPr>
                <w:bCs/>
              </w:rPr>
              <w:t>Среднечелбасского сельского поселения Павловского района</w:t>
            </w:r>
            <w:r w:rsidRPr="005F0E75">
              <w:rPr>
                <w:bCs/>
              </w:rPr>
              <w:t xml:space="preserve"> от </w:t>
            </w:r>
            <w:r>
              <w:rPr>
                <w:bCs/>
              </w:rPr>
              <w:t xml:space="preserve">12.04.2018 № 59 </w:t>
            </w:r>
            <w:r>
              <w:t>«</w:t>
            </w:r>
            <w:r w:rsidRPr="005F0E75">
              <w:rPr>
                <w:bCs/>
              </w:rPr>
              <w:t>О Порядк</w:t>
            </w:r>
            <w:r>
              <w:rPr>
                <w:bCs/>
              </w:rPr>
              <w:t>е</w:t>
            </w:r>
            <w:r w:rsidRPr="005F0E75">
              <w:rPr>
                <w:bCs/>
              </w:rPr>
              <w:t xml:space="preserve"> установления и использования полос отвода автомобильных дорог местного значения </w:t>
            </w:r>
            <w:r>
              <w:rPr>
                <w:bCs/>
              </w:rPr>
              <w:t>Среднечелбасского сельского поселения Павловского района</w:t>
            </w:r>
            <w:r>
              <w:t>»</w:t>
            </w:r>
          </w:p>
        </w:tc>
      </w:tr>
    </w:tbl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11120F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1120F" w:rsidRDefault="0011120F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1120F" w:rsidRPr="006E219C" w:rsidRDefault="0011120F" w:rsidP="006E219C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br/>
        <w:t>С проверочным листом ознакомлен(а):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11120F" w:rsidRPr="006E219C" w:rsidRDefault="0011120F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1120F" w:rsidRPr="006E219C" w:rsidRDefault="0011120F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11120F" w:rsidRPr="006E219C" w:rsidRDefault="0011120F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11120F" w:rsidRPr="006E219C" w:rsidRDefault="0011120F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1120F" w:rsidRPr="006E219C" w:rsidRDefault="0011120F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</w:p>
    <w:p w:rsidR="0011120F" w:rsidRPr="006E219C" w:rsidRDefault="0011120F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11120F" w:rsidRPr="006E219C" w:rsidRDefault="0011120F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1120F" w:rsidRPr="006E219C" w:rsidRDefault="0011120F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6E219C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p w:rsidR="0011120F" w:rsidRPr="006E219C" w:rsidRDefault="0011120F" w:rsidP="00C67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120F" w:rsidRPr="006E219C" w:rsidRDefault="0011120F" w:rsidP="00C679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120F" w:rsidRDefault="0011120F"/>
    <w:sectPr w:rsidR="0011120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9F"/>
    <w:rsid w:val="00013FC0"/>
    <w:rsid w:val="00051AD9"/>
    <w:rsid w:val="0007720F"/>
    <w:rsid w:val="000E741A"/>
    <w:rsid w:val="0011120F"/>
    <w:rsid w:val="00131378"/>
    <w:rsid w:val="0013268F"/>
    <w:rsid w:val="00137BA7"/>
    <w:rsid w:val="00195260"/>
    <w:rsid w:val="001C3123"/>
    <w:rsid w:val="001D24A2"/>
    <w:rsid w:val="00210B88"/>
    <w:rsid w:val="00284B31"/>
    <w:rsid w:val="002E6602"/>
    <w:rsid w:val="002F088E"/>
    <w:rsid w:val="002F1373"/>
    <w:rsid w:val="003744E4"/>
    <w:rsid w:val="0042330B"/>
    <w:rsid w:val="00462FC1"/>
    <w:rsid w:val="00544B57"/>
    <w:rsid w:val="00552006"/>
    <w:rsid w:val="005F0E75"/>
    <w:rsid w:val="005F367A"/>
    <w:rsid w:val="00651E5D"/>
    <w:rsid w:val="00654795"/>
    <w:rsid w:val="00672D04"/>
    <w:rsid w:val="006E219C"/>
    <w:rsid w:val="00702022"/>
    <w:rsid w:val="00743B74"/>
    <w:rsid w:val="00745DA7"/>
    <w:rsid w:val="007C67FF"/>
    <w:rsid w:val="00875B1C"/>
    <w:rsid w:val="00885F33"/>
    <w:rsid w:val="00896F5C"/>
    <w:rsid w:val="008C0E84"/>
    <w:rsid w:val="00917E65"/>
    <w:rsid w:val="009B443D"/>
    <w:rsid w:val="00A523CE"/>
    <w:rsid w:val="00A56D1F"/>
    <w:rsid w:val="00A910B7"/>
    <w:rsid w:val="00B2310F"/>
    <w:rsid w:val="00B40C80"/>
    <w:rsid w:val="00B916E3"/>
    <w:rsid w:val="00BB369D"/>
    <w:rsid w:val="00BF6B64"/>
    <w:rsid w:val="00C104AA"/>
    <w:rsid w:val="00C15F8A"/>
    <w:rsid w:val="00C6799F"/>
    <w:rsid w:val="00C82B1D"/>
    <w:rsid w:val="00C954ED"/>
    <w:rsid w:val="00CF7E70"/>
    <w:rsid w:val="00D20153"/>
    <w:rsid w:val="00D62798"/>
    <w:rsid w:val="00D84D2A"/>
    <w:rsid w:val="00DB40BC"/>
    <w:rsid w:val="00DC1F68"/>
    <w:rsid w:val="00E40D86"/>
    <w:rsid w:val="00EC39B3"/>
    <w:rsid w:val="00ED4321"/>
    <w:rsid w:val="00F87A07"/>
    <w:rsid w:val="00FC670A"/>
    <w:rsid w:val="00FD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679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6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6799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C954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0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14</Pages>
  <Words>3523</Words>
  <Characters>20082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17</cp:revision>
  <cp:lastPrinted>2022-04-08T05:36:00Z</cp:lastPrinted>
  <dcterms:created xsi:type="dcterms:W3CDTF">2021-11-15T02:08:00Z</dcterms:created>
  <dcterms:modified xsi:type="dcterms:W3CDTF">2022-04-13T08:47:00Z</dcterms:modified>
</cp:coreProperties>
</file>