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45" w:rsidRDefault="00D16C45" w:rsidP="00326750">
      <w:pPr>
        <w:pStyle w:val="NormalWeb"/>
        <w:spacing w:after="180" w:afterAutospacing="0"/>
        <w:jc w:val="center"/>
        <w:rPr>
          <w:b/>
          <w:bCs/>
          <w:sz w:val="28"/>
          <w:szCs w:val="28"/>
        </w:rPr>
      </w:pPr>
      <w:r w:rsidRPr="00326750">
        <w:rPr>
          <w:b/>
          <w:bCs/>
          <w:sz w:val="28"/>
          <w:szCs w:val="28"/>
        </w:rPr>
        <w:t>Результаты общественного обсуждения проекта Программы профилактики рисков причинения вреда причинения вреда (ущерба) охра</w:t>
      </w:r>
      <w:r>
        <w:rPr>
          <w:b/>
          <w:bCs/>
          <w:sz w:val="28"/>
          <w:szCs w:val="28"/>
        </w:rPr>
        <w:t>няемым законом ценностям на 2024</w:t>
      </w:r>
      <w:r w:rsidRPr="00326750">
        <w:rPr>
          <w:b/>
          <w:bCs/>
          <w:sz w:val="28"/>
          <w:szCs w:val="28"/>
        </w:rPr>
        <w:t xml:space="preserve"> год в рамках муниципального контроля (надзора) на автомобильном транспорте и в дорожном хозяйстве</w:t>
      </w:r>
    </w:p>
    <w:p w:rsidR="00D16C45" w:rsidRDefault="00D16C45" w:rsidP="00326750">
      <w:pPr>
        <w:pStyle w:val="NormalWeb"/>
        <w:spacing w:before="0" w:beforeAutospacing="0" w:after="150" w:afterAutospacing="0" w:line="360" w:lineRule="atLeast"/>
        <w:jc w:val="both"/>
        <w:textAlignment w:val="baseline"/>
        <w:rPr>
          <w:b/>
          <w:bCs/>
          <w:sz w:val="28"/>
          <w:szCs w:val="28"/>
        </w:rPr>
      </w:pPr>
    </w:p>
    <w:p w:rsidR="00D16C45" w:rsidRPr="00F07E65" w:rsidRDefault="00D16C45" w:rsidP="00326750">
      <w:pPr>
        <w:pStyle w:val="NormalWeb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Организатор общественных обс</w:t>
      </w:r>
      <w:r>
        <w:rPr>
          <w:sz w:val="28"/>
          <w:szCs w:val="28"/>
        </w:rPr>
        <w:t>уждений: администрация Среднечелбасского</w:t>
      </w:r>
      <w:r w:rsidRPr="00F07E65">
        <w:rPr>
          <w:sz w:val="28"/>
          <w:szCs w:val="28"/>
        </w:rPr>
        <w:t xml:space="preserve"> сельского поселения Павловского района.</w:t>
      </w:r>
    </w:p>
    <w:p w:rsidR="00D16C45" w:rsidRPr="00F07E65" w:rsidRDefault="00D16C45" w:rsidP="00326750">
      <w:pPr>
        <w:pStyle w:val="NormalWeb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Размещение проекта: официаль</w:t>
      </w:r>
      <w:r>
        <w:rPr>
          <w:sz w:val="28"/>
          <w:szCs w:val="28"/>
        </w:rPr>
        <w:t>ный сайт администрации Среднечелбасского</w:t>
      </w:r>
      <w:r w:rsidRPr="00F07E65">
        <w:rPr>
          <w:sz w:val="28"/>
          <w:szCs w:val="28"/>
        </w:rPr>
        <w:t xml:space="preserve"> сельского поселения Павловского района: раздел «Муниципальный контроль» «Программы по профилактики рисков причинения вреда».</w:t>
      </w:r>
    </w:p>
    <w:p w:rsidR="00D16C45" w:rsidRPr="00F07E65" w:rsidRDefault="00D16C45" w:rsidP="00326750">
      <w:pPr>
        <w:pStyle w:val="NormalWeb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Порядок проведения общественных обсуждений: общественные обсуждения проводятся 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16C45" w:rsidRPr="00F07E65" w:rsidRDefault="00D16C45" w:rsidP="00326750">
      <w:pPr>
        <w:pStyle w:val="NormalWeb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Срок проведения обще</w:t>
      </w:r>
      <w:r>
        <w:rPr>
          <w:sz w:val="28"/>
          <w:szCs w:val="28"/>
        </w:rPr>
        <w:t>ственных обсуждений: с 1.10.2023 по 1.11.2023</w:t>
      </w:r>
      <w:r w:rsidRPr="00F07E65">
        <w:rPr>
          <w:sz w:val="28"/>
          <w:szCs w:val="28"/>
        </w:rPr>
        <w:t xml:space="preserve"> года.</w:t>
      </w:r>
    </w:p>
    <w:p w:rsidR="00D16C45" w:rsidRPr="00F07E65" w:rsidRDefault="00D16C45" w:rsidP="00326750">
      <w:pPr>
        <w:pStyle w:val="NormalWeb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Представитель организатора общественных обсу</w:t>
      </w:r>
      <w:r>
        <w:rPr>
          <w:sz w:val="28"/>
          <w:szCs w:val="28"/>
        </w:rPr>
        <w:t>ждений: Уренкова Инна Андреевна – главный специалист администрации Среднечелбасского</w:t>
      </w:r>
      <w:r w:rsidRPr="00F07E65">
        <w:rPr>
          <w:sz w:val="28"/>
          <w:szCs w:val="28"/>
        </w:rPr>
        <w:t xml:space="preserve"> сельского поселения Павловско</w:t>
      </w:r>
      <w:r>
        <w:rPr>
          <w:sz w:val="28"/>
          <w:szCs w:val="28"/>
        </w:rPr>
        <w:t>го района, тел. 8(86191) 37-4-67</w:t>
      </w:r>
      <w:r w:rsidRPr="00F07E65">
        <w:rPr>
          <w:sz w:val="28"/>
          <w:szCs w:val="28"/>
        </w:rPr>
        <w:t>, </w:t>
      </w:r>
      <w:r>
        <w:rPr>
          <w:sz w:val="28"/>
          <w:szCs w:val="28"/>
          <w:shd w:val="clear" w:color="auto" w:fill="FFFFFF"/>
          <w:lang w:val="en-US"/>
        </w:rPr>
        <w:t>adm</w:t>
      </w:r>
      <w:r w:rsidRPr="00EA3E61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en-US"/>
        </w:rPr>
        <w:t>sred</w:t>
      </w:r>
      <w:r w:rsidRPr="00F07E65">
        <w:rPr>
          <w:sz w:val="28"/>
          <w:szCs w:val="28"/>
          <w:shd w:val="clear" w:color="auto" w:fill="FFFFFF"/>
        </w:rPr>
        <w:t>@mail.ru</w:t>
      </w:r>
    </w:p>
    <w:p w:rsidR="00D16C45" w:rsidRPr="00F07E65" w:rsidRDefault="00D16C45" w:rsidP="00326750">
      <w:pPr>
        <w:pStyle w:val="NormalWeb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Порядок и форма внесения пре</w:t>
      </w:r>
      <w:r w:rsidRPr="00F07E65">
        <w:rPr>
          <w:sz w:val="28"/>
          <w:szCs w:val="28"/>
        </w:rPr>
        <w:t>дложений: замечания и предложения заинтересованных лиц направляются в период проведения общественных обсуждений на электронную почту </w:t>
      </w:r>
      <w:hyperlink r:id="rId4" w:history="1">
        <w:r w:rsidRPr="00050134">
          <w:rPr>
            <w:rStyle w:val="Hyperlink"/>
            <w:sz w:val="28"/>
            <w:szCs w:val="28"/>
            <w:shd w:val="clear" w:color="auto" w:fill="FFFFFF"/>
            <w:lang w:val="en-US"/>
          </w:rPr>
          <w:t>adm</w:t>
        </w:r>
        <w:r w:rsidRPr="00050134">
          <w:rPr>
            <w:rStyle w:val="Hyperlink"/>
            <w:sz w:val="28"/>
            <w:szCs w:val="28"/>
            <w:shd w:val="clear" w:color="auto" w:fill="FFFFFF"/>
          </w:rPr>
          <w:t>.</w:t>
        </w:r>
        <w:r w:rsidRPr="00050134">
          <w:rPr>
            <w:rStyle w:val="Hyperlink"/>
            <w:sz w:val="28"/>
            <w:szCs w:val="28"/>
            <w:shd w:val="clear" w:color="auto" w:fill="FFFFFF"/>
            <w:lang w:val="en-US"/>
          </w:rPr>
          <w:t>sred</w:t>
        </w:r>
        <w:r w:rsidRPr="00050134">
          <w:rPr>
            <w:rStyle w:val="Hyperlink"/>
            <w:sz w:val="28"/>
            <w:szCs w:val="28"/>
            <w:shd w:val="clear" w:color="auto" w:fill="FFFFFF"/>
          </w:rPr>
          <w:t>@mail.ru</w:t>
        </w:r>
      </w:hyperlink>
      <w:r w:rsidRPr="00EA3E61">
        <w:rPr>
          <w:sz w:val="28"/>
          <w:szCs w:val="28"/>
        </w:rPr>
        <w:t xml:space="preserve"> </w:t>
      </w:r>
      <w:r w:rsidRPr="00F07E65">
        <w:rPr>
          <w:sz w:val="28"/>
          <w:szCs w:val="28"/>
        </w:rPr>
        <w:t> или почтовым отправлением по адресу</w:t>
      </w:r>
      <w:r>
        <w:rPr>
          <w:sz w:val="28"/>
          <w:szCs w:val="28"/>
        </w:rPr>
        <w:t>: Павловский район, пос.</w:t>
      </w:r>
      <w:r w:rsidRPr="00EA3E61">
        <w:rPr>
          <w:sz w:val="28"/>
          <w:szCs w:val="28"/>
        </w:rPr>
        <w:t xml:space="preserve"> </w:t>
      </w:r>
      <w:r w:rsidRPr="00326750">
        <w:rPr>
          <w:sz w:val="28"/>
          <w:szCs w:val="28"/>
        </w:rPr>
        <w:t>О</w:t>
      </w:r>
      <w:r>
        <w:rPr>
          <w:sz w:val="28"/>
          <w:szCs w:val="28"/>
        </w:rPr>
        <w:t>ктябрьский, ул. Советская, 8</w:t>
      </w:r>
      <w:r w:rsidRPr="00F07E65">
        <w:rPr>
          <w:sz w:val="28"/>
          <w:szCs w:val="28"/>
        </w:rPr>
        <w:t>.</w:t>
      </w:r>
    </w:p>
    <w:p w:rsidR="00D16C45" w:rsidRPr="00F07E65" w:rsidRDefault="00D16C45" w:rsidP="00326750">
      <w:pPr>
        <w:pStyle w:val="NormalWeb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Рассмотрение предложений: с 1.11.2022 по 1.12.2022 года.</w:t>
      </w:r>
    </w:p>
    <w:p w:rsidR="00D16C45" w:rsidRPr="00F07E65" w:rsidRDefault="00D16C45" w:rsidP="00326750">
      <w:pPr>
        <w:pStyle w:val="NormalWeb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В период общественных обсуждений предложений и замечаний не поступало.</w:t>
      </w:r>
    </w:p>
    <w:p w:rsidR="00D16C45" w:rsidRPr="00F07E65" w:rsidRDefault="00D16C45" w:rsidP="00326750">
      <w:pPr>
        <w:pStyle w:val="NormalWeb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07E65">
        <w:rPr>
          <w:sz w:val="28"/>
          <w:szCs w:val="28"/>
        </w:rPr>
        <w:t>Принято утвердить проект Программы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2024</w:t>
      </w:r>
      <w:r w:rsidRPr="00F07E65">
        <w:rPr>
          <w:sz w:val="28"/>
          <w:szCs w:val="28"/>
        </w:rPr>
        <w:t xml:space="preserve"> год в рамках муниципального к</w:t>
      </w:r>
      <w:r>
        <w:rPr>
          <w:sz w:val="28"/>
          <w:szCs w:val="28"/>
        </w:rPr>
        <w:t>онтроля на автомобильном транспорте и в дорожном хозяйстве.</w:t>
      </w:r>
    </w:p>
    <w:p w:rsidR="00D16C45" w:rsidRPr="00326750" w:rsidRDefault="00D16C45" w:rsidP="00326750">
      <w:pPr>
        <w:pStyle w:val="NormalWeb"/>
        <w:spacing w:after="180" w:afterAutospacing="0"/>
        <w:jc w:val="center"/>
        <w:rPr>
          <w:b/>
          <w:sz w:val="28"/>
          <w:szCs w:val="28"/>
        </w:rPr>
      </w:pPr>
    </w:p>
    <w:p w:rsidR="00D16C45" w:rsidRPr="008B6C59" w:rsidRDefault="00D16C45">
      <w:pPr>
        <w:rPr>
          <w:rFonts w:ascii="Times New Roman" w:hAnsi="Times New Roman"/>
          <w:sz w:val="28"/>
          <w:szCs w:val="28"/>
        </w:rPr>
      </w:pPr>
    </w:p>
    <w:sectPr w:rsidR="00D16C45" w:rsidRPr="008B6C59" w:rsidSect="0050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C59"/>
    <w:rsid w:val="00050134"/>
    <w:rsid w:val="000B0434"/>
    <w:rsid w:val="000D02EE"/>
    <w:rsid w:val="00326750"/>
    <w:rsid w:val="005017DB"/>
    <w:rsid w:val="00751341"/>
    <w:rsid w:val="0087391D"/>
    <w:rsid w:val="008B6C59"/>
    <w:rsid w:val="00AD406B"/>
    <w:rsid w:val="00D16C45"/>
    <w:rsid w:val="00D474CF"/>
    <w:rsid w:val="00DD5F46"/>
    <w:rsid w:val="00EA3E61"/>
    <w:rsid w:val="00F07E65"/>
    <w:rsid w:val="00F30278"/>
    <w:rsid w:val="00F7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7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B6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B6C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sred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268</Words>
  <Characters>1533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Дмитрий Каленюк</cp:lastModifiedBy>
  <cp:revision>4</cp:revision>
  <dcterms:created xsi:type="dcterms:W3CDTF">2022-12-06T11:25:00Z</dcterms:created>
  <dcterms:modified xsi:type="dcterms:W3CDTF">2023-12-07T11:30:00Z</dcterms:modified>
</cp:coreProperties>
</file>